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82A38D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59526A4" w14:textId="460C16C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105B0" w:rsidRPr="00A105B0">
              <w:t>April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5F80D7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BA128DC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A4115E3" w14:textId="5395AE6B" w:rsidR="00573A0A" w:rsidRPr="006155EA" w:rsidRDefault="00573A0A">
            <w:pPr>
              <w:rPr>
                <w:b w:val="0"/>
                <w:bCs w:val="0"/>
                <w:sz w:val="28"/>
                <w:szCs w:val="28"/>
              </w:rPr>
            </w:pPr>
            <w:r w:rsidRPr="006155EA">
              <w:rPr>
                <w:b w:val="0"/>
                <w:bCs w:val="0"/>
                <w:sz w:val="28"/>
                <w:szCs w:val="28"/>
              </w:rPr>
              <w:t>P</w:t>
            </w:r>
            <w:r w:rsidR="00ED7769">
              <w:rPr>
                <w:b w:val="0"/>
                <w:bCs w:val="0"/>
                <w:sz w:val="28"/>
                <w:szCs w:val="28"/>
              </w:rPr>
              <w:t>INTO</w:t>
            </w:r>
            <w:r w:rsidR="00816222">
              <w:rPr>
                <w:b w:val="0"/>
                <w:bCs w:val="0"/>
                <w:sz w:val="28"/>
                <w:szCs w:val="28"/>
              </w:rPr>
              <w:t xml:space="preserve"> FL# 3</w:t>
            </w:r>
          </w:p>
          <w:p w14:paraId="36D2A3E9" w14:textId="7AB37406" w:rsidR="00573A0A" w:rsidRPr="00573A0A" w:rsidRDefault="00573A0A">
            <w:pPr>
              <w:rPr>
                <w:b w:val="0"/>
                <w:bCs w:val="0"/>
              </w:rPr>
            </w:pPr>
            <w:r w:rsidRPr="006155EA">
              <w:rPr>
                <w:b w:val="0"/>
                <w:bCs w:val="0"/>
                <w:sz w:val="28"/>
                <w:szCs w:val="28"/>
              </w:rPr>
              <w:t>Astros, A’s, Angels, Dodgers, Rockies, Yankees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E6F065" w14:textId="792776CA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105B0">
              <w:t>2023</w:t>
            </w:r>
            <w:r>
              <w:fldChar w:fldCharType="end"/>
            </w:r>
          </w:p>
        </w:tc>
      </w:tr>
      <w:tr w:rsidR="002F6E35" w:rsidRPr="00420111" w14:paraId="5D9A005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0A9556B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B3EA70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D4F3D33" w14:textId="77777777" w:rsidTr="00A10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CF97E8CCDBB4A2D9FC2DB65B7B63B11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780B28B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F26205D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F46FB1EA16B7490FAB95731D9942A132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4B483FF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F85A3927075428E8301B2CB0479F39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C38C34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5F1CDEA0387A421E826D75ABE242B515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8A83504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7488B297F162457B98CB0455CF9D2A8A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806931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13E3AE3A1DF434A866120E1E16D7DCE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F460C35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E14F0E73A48845D68FEECE4BBDF7FAC2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E52C2B9" w14:textId="77777777" w:rsidTr="00A105B0">
        <w:tc>
          <w:tcPr>
            <w:tcW w:w="2054" w:type="dxa"/>
            <w:tcBorders>
              <w:bottom w:val="nil"/>
            </w:tcBorders>
          </w:tcPr>
          <w:p w14:paraId="23EB8F64" w14:textId="12E8B1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05B0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E8BC35" w14:textId="1B0D71B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05B0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105B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88FEAA" w14:textId="53A571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05B0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105B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9EAF8D" w14:textId="622C98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05B0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105B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C18E5C" w14:textId="3E8659C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05B0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105B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73A0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7F4CF7" w14:textId="690CF21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05B0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105B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73A0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B88F00" w14:textId="3A148AE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05B0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73A0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73A0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105B0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5DD0AB5C" w14:textId="77777777" w:rsidTr="00A105B0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05173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5945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CCC85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2FC24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3BCDA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4CF5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808DE8" w14:textId="09FDDEA3" w:rsidR="00573A0A" w:rsidRDefault="00573A0A"/>
        </w:tc>
      </w:tr>
      <w:tr w:rsidR="002F6E35" w14:paraId="774BE7C5" w14:textId="77777777" w:rsidTr="00A105B0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4ADD76" w14:textId="2CB9039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105B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1EC711" w14:textId="34D2D019" w:rsidR="002F6E35" w:rsidRDefault="00A105B0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60E40" wp14:editId="27D0A43A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495300</wp:posOffset>
                      </wp:positionV>
                      <wp:extent cx="12687300" cy="285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8730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A07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39pt" to="992.5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" strokecolor="black [3213]"/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=A4+1 </w:instrText>
            </w:r>
            <w:r w:rsidR="009035F5">
              <w:fldChar w:fldCharType="separate"/>
            </w:r>
            <w:r>
              <w:rPr>
                <w:noProof/>
              </w:rPr>
              <w:t>3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C7B0CB" w14:textId="5E05F03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105B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D61882" w14:textId="6D2102B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105B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773F59" w14:textId="1A087E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105B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C5E039" w14:textId="326E01F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105B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37A89A" w14:textId="6F32BB5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105B0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054BD3CD" w14:textId="77777777" w:rsidTr="00A105B0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60769E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75933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9D5A7B" w14:textId="057BAB7F" w:rsidR="00573A0A" w:rsidRPr="00A105B0" w:rsidRDefault="00A105B0">
            <w:pPr>
              <w:rPr>
                <w:sz w:val="40"/>
                <w:szCs w:val="40"/>
              </w:rPr>
            </w:pPr>
            <w:r w:rsidRPr="00A105B0">
              <w:rPr>
                <w:sz w:val="40"/>
                <w:szCs w:val="40"/>
              </w:rPr>
              <w:t xml:space="preserve">SPRING BREAK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A4EEB0" w14:textId="746EE7DF" w:rsidR="002F6E35" w:rsidRDefault="00A105B0">
            <w:r w:rsidRPr="00A105B0">
              <w:rPr>
                <w:sz w:val="40"/>
                <w:szCs w:val="40"/>
              </w:rPr>
              <w:t>NO GAMES SCHEDULED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658CC9" w14:textId="606F738D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D6D35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7502F" w14:textId="2EB0CC67" w:rsidR="00573A0A" w:rsidRDefault="00573A0A"/>
        </w:tc>
      </w:tr>
      <w:tr w:rsidR="002F6E35" w14:paraId="54FE37B4" w14:textId="77777777" w:rsidTr="00A105B0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908FFD7" w14:textId="17A19D1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105B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4BC6ED" w14:textId="05AC7D5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105B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1B5A8C" w14:textId="41F8829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105B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6D8ECB" w14:textId="6AC6571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105B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0BC4CE" w14:textId="754355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105B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8A027A" w14:textId="3FA6C2C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105B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8DF50A" w14:textId="39FCDD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105B0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7454909B" w14:textId="77777777" w:rsidTr="00A105B0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ABE1A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FBFD9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A91819" w14:textId="62FA7C88" w:rsidR="00573A0A" w:rsidRDefault="00A105B0">
            <w:r>
              <w:t>6PM Angels vs</w:t>
            </w:r>
            <w:r w:rsidR="001B7432">
              <w:t xml:space="preserve"> Rockies </w:t>
            </w:r>
          </w:p>
          <w:p w14:paraId="793D29E0" w14:textId="44901AB0" w:rsidR="00A105B0" w:rsidRDefault="00A105B0">
            <w:r>
              <w:t xml:space="preserve">7:30pm Yankees vs </w:t>
            </w:r>
            <w:r w:rsidR="001B7432">
              <w:t>Astros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7C7F4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C75038" w14:textId="46955FB3" w:rsidR="00573A0A" w:rsidRDefault="00A105B0">
            <w:r>
              <w:t xml:space="preserve">6pm </w:t>
            </w:r>
            <w:r w:rsidR="001B7432">
              <w:t xml:space="preserve">Dodgers </w:t>
            </w:r>
            <w:r>
              <w:t xml:space="preserve">vs A’s </w:t>
            </w:r>
          </w:p>
          <w:p w14:paraId="552B4E82" w14:textId="27BF3F3F" w:rsidR="00A105B0" w:rsidRDefault="00A105B0">
            <w:r>
              <w:t xml:space="preserve">7:30pm </w:t>
            </w:r>
            <w:r w:rsidR="001B7432">
              <w:t>Angels vs</w:t>
            </w:r>
            <w:r>
              <w:t xml:space="preserve"> Astros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6FC64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63CB94" w14:textId="77777777" w:rsidR="00573A0A" w:rsidRDefault="00A105B0">
            <w:r>
              <w:t xml:space="preserve">10am Astros vs Rockies </w:t>
            </w:r>
          </w:p>
          <w:p w14:paraId="736EE177" w14:textId="77777777" w:rsidR="00A105B0" w:rsidRDefault="00A105B0">
            <w:r>
              <w:t xml:space="preserve">11:30am Angels vs Yankees </w:t>
            </w:r>
          </w:p>
          <w:p w14:paraId="5015EDE7" w14:textId="1F5AA4BE" w:rsidR="00A105B0" w:rsidRDefault="00A105B0"/>
        </w:tc>
      </w:tr>
      <w:tr w:rsidR="002F6E35" w14:paraId="5A7BF5BE" w14:textId="77777777" w:rsidTr="00A105B0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3C7468" w14:textId="698AA27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105B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4A9B6B" w14:textId="3A8B42A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105B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38FF10" w14:textId="14011D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105B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9DBC37" w14:textId="44185C1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105B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4A54AF" w14:textId="1E46EDA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105B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9F9B16" w14:textId="0FE51E3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105B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0D68D7" w14:textId="07FF231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105B0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3E36E3FC" w14:textId="77777777" w:rsidTr="00A105B0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F5A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93CB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98D2CA" w14:textId="77777777" w:rsidR="00573A0A" w:rsidRDefault="00A105B0">
            <w:r>
              <w:t xml:space="preserve">6pm Dodgers vs A’s </w:t>
            </w:r>
          </w:p>
          <w:p w14:paraId="1EEBC88E" w14:textId="5D5293A6" w:rsidR="00A105B0" w:rsidRDefault="00A105B0">
            <w:r>
              <w:t xml:space="preserve">7:30pm Astros vs Yankees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79B93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484437" w14:textId="77777777" w:rsidR="00573A0A" w:rsidRDefault="00A105B0">
            <w:r>
              <w:t xml:space="preserve">6pm Dodgers vs Angels </w:t>
            </w:r>
          </w:p>
          <w:p w14:paraId="16C44835" w14:textId="202E5CEA" w:rsidR="00A105B0" w:rsidRDefault="00A105B0">
            <w:r>
              <w:t xml:space="preserve">7:30pm A’s vs Rockies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12D4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63124E" w14:textId="77777777" w:rsidR="00573A0A" w:rsidRDefault="00A105B0">
            <w:r>
              <w:t xml:space="preserve">10am A’s vs Astros </w:t>
            </w:r>
          </w:p>
          <w:p w14:paraId="045EA6EF" w14:textId="3C9CB4EA" w:rsidR="00A105B0" w:rsidRDefault="00A105B0">
            <w:r>
              <w:t xml:space="preserve">11:30am Yankees vs Dodgers </w:t>
            </w:r>
          </w:p>
        </w:tc>
      </w:tr>
      <w:tr w:rsidR="002F6E35" w14:paraId="51A178DB" w14:textId="77777777" w:rsidTr="00A105B0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D51E1E" w14:textId="43DE1E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105B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105B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105B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105B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05B0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A105B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F13ED0" w14:textId="1FA9A3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105B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105B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105B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105B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05B0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A105B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038A35" w14:textId="5F081FB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105B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105B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105B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105B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05B0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A105B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D9C229" w14:textId="1893585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105B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105B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105B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105B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05B0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105B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FA6D7F" w14:textId="1AF259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105B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105B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105B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105B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05B0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105B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47695E" w14:textId="3121A2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105B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105B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105B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105B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05B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105B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A218E2" w14:textId="1DF7784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105B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105B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105B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105B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05B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105B0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67FD54EE" w14:textId="77777777" w:rsidTr="00A105B0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AA652D5" w14:textId="0CDFE492" w:rsidR="002F6E35" w:rsidRDefault="00A105B0">
            <w:r>
              <w:t xml:space="preserve">BRAVES GAME PSYB DAY @ TRUIST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C4971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1E38AA" w14:textId="77777777" w:rsidR="00573A0A" w:rsidRDefault="00A105B0">
            <w:r>
              <w:t xml:space="preserve">6pm Rockies vs Angels </w:t>
            </w:r>
          </w:p>
          <w:p w14:paraId="25E4FB70" w14:textId="43B72145" w:rsidR="00A105B0" w:rsidRDefault="00A105B0">
            <w:r>
              <w:t xml:space="preserve">7:30pm Astros vs Dodgers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EC65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D4010A" w14:textId="77777777" w:rsidR="00573A0A" w:rsidRDefault="00A105B0">
            <w:r>
              <w:t xml:space="preserve">6pm Rockies vs Yankees </w:t>
            </w:r>
          </w:p>
          <w:p w14:paraId="6C5CACFB" w14:textId="69B201DB" w:rsidR="00A105B0" w:rsidRDefault="00A105B0">
            <w:r>
              <w:t xml:space="preserve">7:30pm A’s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65192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CA6BD4" w14:textId="4F8EC007" w:rsidR="002F6E35" w:rsidRDefault="001B7432">
            <w:r>
              <w:t>9</w:t>
            </w:r>
            <w:r w:rsidR="00A105B0">
              <w:t xml:space="preserve">am Rockies vs Yankees </w:t>
            </w:r>
          </w:p>
          <w:p w14:paraId="53831D06" w14:textId="3F5317FA" w:rsidR="00A105B0" w:rsidRDefault="00A105B0"/>
        </w:tc>
      </w:tr>
      <w:tr w:rsidR="002F6E35" w14:paraId="2961B96E" w14:textId="77777777" w:rsidTr="00A105B0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CB021EC" w14:textId="3FE0262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105B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105B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105B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105B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05B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A105B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C12576B" w14:textId="51DF990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105B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105B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105B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B060F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83B27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61C8C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5F924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7C1C97" w14:textId="77777777" w:rsidR="002F6E35" w:rsidRDefault="002F6E35">
            <w:pPr>
              <w:pStyle w:val="Dates"/>
            </w:pPr>
          </w:p>
        </w:tc>
      </w:tr>
      <w:tr w:rsidR="002F6E35" w14:paraId="7765B81E" w14:textId="77777777" w:rsidTr="00A105B0">
        <w:trPr>
          <w:trHeight w:hRule="exact" w:val="907"/>
        </w:trPr>
        <w:tc>
          <w:tcPr>
            <w:tcW w:w="2054" w:type="dxa"/>
          </w:tcPr>
          <w:p w14:paraId="25136C15" w14:textId="77777777" w:rsidR="002F6E35" w:rsidRDefault="002F6E35"/>
        </w:tc>
        <w:tc>
          <w:tcPr>
            <w:tcW w:w="2055" w:type="dxa"/>
          </w:tcPr>
          <w:p w14:paraId="7526212A" w14:textId="77777777" w:rsidR="002F6E35" w:rsidRDefault="002F6E35"/>
        </w:tc>
        <w:tc>
          <w:tcPr>
            <w:tcW w:w="2055" w:type="dxa"/>
          </w:tcPr>
          <w:p w14:paraId="52D349A8" w14:textId="77777777" w:rsidR="002F6E35" w:rsidRDefault="002F6E35"/>
        </w:tc>
        <w:tc>
          <w:tcPr>
            <w:tcW w:w="2055" w:type="dxa"/>
          </w:tcPr>
          <w:p w14:paraId="0EBDA68C" w14:textId="77777777" w:rsidR="002F6E35" w:rsidRDefault="002F6E35"/>
        </w:tc>
        <w:tc>
          <w:tcPr>
            <w:tcW w:w="2055" w:type="dxa"/>
          </w:tcPr>
          <w:p w14:paraId="1CAB0DA5" w14:textId="77777777" w:rsidR="002F6E35" w:rsidRDefault="002F6E35"/>
        </w:tc>
        <w:tc>
          <w:tcPr>
            <w:tcW w:w="2055" w:type="dxa"/>
          </w:tcPr>
          <w:p w14:paraId="6937430A" w14:textId="77777777" w:rsidR="002F6E35" w:rsidRDefault="002F6E35"/>
        </w:tc>
        <w:tc>
          <w:tcPr>
            <w:tcW w:w="2055" w:type="dxa"/>
          </w:tcPr>
          <w:p w14:paraId="0813B725" w14:textId="77777777" w:rsidR="002F6E35" w:rsidRDefault="002F6E35"/>
        </w:tc>
      </w:tr>
    </w:tbl>
    <w:p w14:paraId="1455412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5700" w14:textId="77777777" w:rsidR="00260D2A" w:rsidRDefault="00260D2A">
      <w:pPr>
        <w:spacing w:before="0" w:after="0"/>
      </w:pPr>
      <w:r>
        <w:separator/>
      </w:r>
    </w:p>
  </w:endnote>
  <w:endnote w:type="continuationSeparator" w:id="0">
    <w:p w14:paraId="699FF4B4" w14:textId="77777777" w:rsidR="00260D2A" w:rsidRDefault="00260D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3358" w14:textId="77777777" w:rsidR="00260D2A" w:rsidRDefault="00260D2A">
      <w:pPr>
        <w:spacing w:before="0" w:after="0"/>
      </w:pPr>
      <w:r>
        <w:separator/>
      </w:r>
    </w:p>
  </w:footnote>
  <w:footnote w:type="continuationSeparator" w:id="0">
    <w:p w14:paraId="41B55BB1" w14:textId="77777777" w:rsidR="00260D2A" w:rsidRDefault="00260D2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690407">
    <w:abstractNumId w:val="9"/>
  </w:num>
  <w:num w:numId="2" w16cid:durableId="82459028">
    <w:abstractNumId w:val="7"/>
  </w:num>
  <w:num w:numId="3" w16cid:durableId="885292028">
    <w:abstractNumId w:val="6"/>
  </w:num>
  <w:num w:numId="4" w16cid:durableId="1303463842">
    <w:abstractNumId w:val="5"/>
  </w:num>
  <w:num w:numId="5" w16cid:durableId="14235472">
    <w:abstractNumId w:val="4"/>
  </w:num>
  <w:num w:numId="6" w16cid:durableId="729961017">
    <w:abstractNumId w:val="8"/>
  </w:num>
  <w:num w:numId="7" w16cid:durableId="2095349106">
    <w:abstractNumId w:val="3"/>
  </w:num>
  <w:num w:numId="8" w16cid:durableId="1858883760">
    <w:abstractNumId w:val="2"/>
  </w:num>
  <w:num w:numId="9" w16cid:durableId="1009260762">
    <w:abstractNumId w:val="1"/>
  </w:num>
  <w:num w:numId="10" w16cid:durableId="199016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573A0A"/>
    <w:rsid w:val="000154B6"/>
    <w:rsid w:val="00056814"/>
    <w:rsid w:val="0006779F"/>
    <w:rsid w:val="000A20FE"/>
    <w:rsid w:val="0011772B"/>
    <w:rsid w:val="001A3A8D"/>
    <w:rsid w:val="001B7432"/>
    <w:rsid w:val="001C5DC3"/>
    <w:rsid w:val="00260D2A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3A0A"/>
    <w:rsid w:val="005744D1"/>
    <w:rsid w:val="006155EA"/>
    <w:rsid w:val="007443C6"/>
    <w:rsid w:val="007564A4"/>
    <w:rsid w:val="007777B1"/>
    <w:rsid w:val="007A49F2"/>
    <w:rsid w:val="00816222"/>
    <w:rsid w:val="00874C9A"/>
    <w:rsid w:val="008D24D8"/>
    <w:rsid w:val="008F7739"/>
    <w:rsid w:val="009035F5"/>
    <w:rsid w:val="00944085"/>
    <w:rsid w:val="00946A27"/>
    <w:rsid w:val="009A0FFF"/>
    <w:rsid w:val="00A105B0"/>
    <w:rsid w:val="00A31B4B"/>
    <w:rsid w:val="00A4654E"/>
    <w:rsid w:val="00A73BBF"/>
    <w:rsid w:val="00AB29FA"/>
    <w:rsid w:val="00B53528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ED7769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90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97E8CCDBB4A2D9FC2DB65B7B6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53C0-1AAF-410C-ABA9-133A1104EB9F}"/>
      </w:docPartPr>
      <w:docPartBody>
        <w:p w:rsidR="00C620BC" w:rsidRDefault="00000000">
          <w:pPr>
            <w:pStyle w:val="ACF97E8CCDBB4A2D9FC2DB65B7B63B11"/>
          </w:pPr>
          <w:r>
            <w:t>Sunday</w:t>
          </w:r>
        </w:p>
      </w:docPartBody>
    </w:docPart>
    <w:docPart>
      <w:docPartPr>
        <w:name w:val="F46FB1EA16B7490FAB95731D9942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B82F-E8EC-413A-9B8C-3E204D3DE563}"/>
      </w:docPartPr>
      <w:docPartBody>
        <w:p w:rsidR="00C620BC" w:rsidRDefault="00000000">
          <w:pPr>
            <w:pStyle w:val="F46FB1EA16B7490FAB95731D9942A132"/>
          </w:pPr>
          <w:r>
            <w:t>Monday</w:t>
          </w:r>
        </w:p>
      </w:docPartBody>
    </w:docPart>
    <w:docPart>
      <w:docPartPr>
        <w:name w:val="1F85A3927075428E8301B2CB0479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3E25-3F4E-4ECB-8647-05598C4D4870}"/>
      </w:docPartPr>
      <w:docPartBody>
        <w:p w:rsidR="00C620BC" w:rsidRDefault="00000000">
          <w:pPr>
            <w:pStyle w:val="1F85A3927075428E8301B2CB0479F399"/>
          </w:pPr>
          <w:r>
            <w:t>Tuesday</w:t>
          </w:r>
        </w:p>
      </w:docPartBody>
    </w:docPart>
    <w:docPart>
      <w:docPartPr>
        <w:name w:val="5F1CDEA0387A421E826D75ABE242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2EE8-EB0C-4305-9B9C-89A9A82D0FE9}"/>
      </w:docPartPr>
      <w:docPartBody>
        <w:p w:rsidR="00C620BC" w:rsidRDefault="00000000">
          <w:pPr>
            <w:pStyle w:val="5F1CDEA0387A421E826D75ABE242B515"/>
          </w:pPr>
          <w:r>
            <w:t>Wednesday</w:t>
          </w:r>
        </w:p>
      </w:docPartBody>
    </w:docPart>
    <w:docPart>
      <w:docPartPr>
        <w:name w:val="7488B297F162457B98CB0455CF9D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E25F-A990-412E-81FC-FEA2B7BAB00B}"/>
      </w:docPartPr>
      <w:docPartBody>
        <w:p w:rsidR="00C620BC" w:rsidRDefault="00000000">
          <w:pPr>
            <w:pStyle w:val="7488B297F162457B98CB0455CF9D2A8A"/>
          </w:pPr>
          <w:r>
            <w:t>Thursday</w:t>
          </w:r>
        </w:p>
      </w:docPartBody>
    </w:docPart>
    <w:docPart>
      <w:docPartPr>
        <w:name w:val="313E3AE3A1DF434A866120E1E16D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3B66-7C86-4163-8D90-D3F5B0A2C20C}"/>
      </w:docPartPr>
      <w:docPartBody>
        <w:p w:rsidR="00C620BC" w:rsidRDefault="00000000">
          <w:pPr>
            <w:pStyle w:val="313E3AE3A1DF434A866120E1E16D7DCE"/>
          </w:pPr>
          <w:r>
            <w:t>Friday</w:t>
          </w:r>
        </w:p>
      </w:docPartBody>
    </w:docPart>
    <w:docPart>
      <w:docPartPr>
        <w:name w:val="E14F0E73A48845D68FEECE4BBDF7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C010-AC61-4313-A257-F3D26B3CD975}"/>
      </w:docPartPr>
      <w:docPartBody>
        <w:p w:rsidR="00C620BC" w:rsidRDefault="00000000">
          <w:pPr>
            <w:pStyle w:val="E14F0E73A48845D68FEECE4BBDF7FAC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84"/>
    <w:rsid w:val="00643884"/>
    <w:rsid w:val="007B7573"/>
    <w:rsid w:val="00900C17"/>
    <w:rsid w:val="00C6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97E8CCDBB4A2D9FC2DB65B7B63B11">
    <w:name w:val="ACF97E8CCDBB4A2D9FC2DB65B7B63B11"/>
  </w:style>
  <w:style w:type="paragraph" w:customStyle="1" w:styleId="F46FB1EA16B7490FAB95731D9942A132">
    <w:name w:val="F46FB1EA16B7490FAB95731D9942A132"/>
  </w:style>
  <w:style w:type="paragraph" w:customStyle="1" w:styleId="1F85A3927075428E8301B2CB0479F399">
    <w:name w:val="1F85A3927075428E8301B2CB0479F399"/>
  </w:style>
  <w:style w:type="paragraph" w:customStyle="1" w:styleId="5F1CDEA0387A421E826D75ABE242B515">
    <w:name w:val="5F1CDEA0387A421E826D75ABE242B515"/>
  </w:style>
  <w:style w:type="paragraph" w:customStyle="1" w:styleId="7488B297F162457B98CB0455CF9D2A8A">
    <w:name w:val="7488B297F162457B98CB0455CF9D2A8A"/>
  </w:style>
  <w:style w:type="paragraph" w:customStyle="1" w:styleId="313E3AE3A1DF434A866120E1E16D7DCE">
    <w:name w:val="313E3AE3A1DF434A866120E1E16D7DCE"/>
  </w:style>
  <w:style w:type="paragraph" w:customStyle="1" w:styleId="E14F0E73A48845D68FEECE4BBDF7FAC2">
    <w:name w:val="E14F0E73A48845D68FEECE4BBDF7F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2023-02-22T03:02:00Z</dcterms:created>
  <dcterms:modified xsi:type="dcterms:W3CDTF">2023-02-22T03:02:00Z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